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316F" w14:textId="400EDDD1" w:rsidR="00184530" w:rsidRDefault="00000000">
      <w:pPr>
        <w:pStyle w:val="a8"/>
        <w:rPr>
          <w:lang w:val="ru-RU"/>
        </w:rPr>
      </w:pPr>
      <w:r>
        <w:rPr>
          <w:lang w:val="ru-RU"/>
        </w:rPr>
        <w:pict w14:anchorId="773DDDFE"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792.6pt;margin-top:445.65pt;width:12.9pt;height:20.35pt;z-index:251665920;mso-position-horizontal-relative:page;mso-position-vertical-relative:page" filled="f" stroked="f">
            <v:textbox style="mso-next-textbox:#_x0000_s1108;mso-fit-shape-to-text:t">
              <w:txbxContent>
                <w:p w14:paraId="12E00BB6" w14:textId="77777777" w:rsidR="00184530" w:rsidRDefault="00184530">
                  <w:pPr>
                    <w:pStyle w:val="20"/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1B7A3E94">
          <v:shape id="_x0000_s1091" type="#_x0000_t202" style="position:absolute;margin-left:773.3pt;margin-top:49.5pt;width:208.8pt;height:1001.4pt;z-index:251648512;mso-position-horizontal-relative:page;mso-position-vertical-relative:page" filled="f" stroked="f">
            <v:textbox style="mso-next-textbox:#_x0000_s1091">
              <w:txbxContent>
                <w:p w14:paraId="55C95AD9" w14:textId="77777777" w:rsidR="006C75A2" w:rsidRDefault="00321AB4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  <w:t>Развитие грамматического строя речи</w:t>
                  </w:r>
                </w:p>
                <w:p w14:paraId="28AF1AA3" w14:textId="77777777" w:rsidR="00321AB4" w:rsidRPr="006C75A2" w:rsidRDefault="00321AB4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«Приготовим сок»</w:t>
                  </w: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  <w:p w14:paraId="609DB6F4" w14:textId="77777777" w:rsidR="00321AB4" w:rsidRPr="00321AB4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«Из яблок сок … (яблочный); из груш … (грушевый); из слив … (сливовый); из вишни … (вишневый); из моркови, лимона, апельсина и т.п. Справились? А теперь наоборот: апельсиновый сок из чего? И т.д. </w:t>
                  </w:r>
                </w:p>
                <w:p w14:paraId="1D80A362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b/>
                      <w:i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b/>
                      <w:bCs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>«По дороге в детский сад (из детского сада)</w:t>
                  </w:r>
                  <w:r w:rsidRPr="006C75A2">
                    <w:rPr>
                      <w:b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6B0899ED" w14:textId="77777777" w:rsid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 xml:space="preserve">«Я заметил» </w:t>
                  </w:r>
                </w:p>
                <w:p w14:paraId="44060332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«Давай проверим, кто из нас внимательный. Будем называть предметы, мимо которых мы проходим; а еще обязательно укажем - какие они. Вот почтовый ящик – он синий. Я заметил кошку – она пушистая». Ребенок и взрослый могут называть увиденные объекты по очереди.</w:t>
                  </w:r>
                </w:p>
                <w:p w14:paraId="35B576CC" w14:textId="77777777" w:rsid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b/>
                      <w:bCs/>
                      <w:i/>
                      <w:iCs/>
                      <w:color w:val="3333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«Я дарю тебе словечко».</w:t>
                  </w:r>
                  <w:r w:rsidRPr="00321AB4">
                    <w:rPr>
                      <w:b/>
                      <w:bCs/>
                      <w:i/>
                      <w:iCs/>
                      <w:color w:val="3333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321AB4">
                    <w:rPr>
                      <w:color w:val="333300"/>
                      <w:sz w:val="16"/>
                      <w:szCs w:val="16"/>
                      <w:lang w:val="ru-RU" w:eastAsia="ru-RU"/>
                    </w:rPr>
                    <w:t>Цель – расширить словарь ребенка; объяснить лексическое значение слов. Один раз в неделю, родители дарят ребенку новое для него слово: не просто называют его, но и объясняют значение. Слова самые</w:t>
                  </w:r>
                  <w:r w:rsidRPr="00321AB4">
                    <w:rPr>
                      <w:color w:val="333300"/>
                      <w:sz w:val="20"/>
                      <w:szCs w:val="20"/>
                      <w:lang w:val="ru-RU" w:eastAsia="ru-RU"/>
                    </w:rPr>
                    <w:t xml:space="preserve"> разные: «весенние» (капель, проталина, наст…), «тяжелые» (Гиря, штанга…), «легкие» (пух, облако, перышко…).</w:t>
                  </w:r>
                </w:p>
                <w:p w14:paraId="0D9B3D97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</w:t>
                  </w: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Волшебные очки»</w:t>
                  </w: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  <w:p w14:paraId="1796764A" w14:textId="77777777" w:rsidR="00321AB4" w:rsidRPr="00321AB4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«Представьте, что у нас есть волшебные очки. Когда их надеваешь, то все становится красным (зеленым, синим и т.п.). Посмотри вокруг в волшебные очки, какого цвета все</w:t>
                  </w: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стало, скажи: красные сапоги, красный мяч, красный дом, красный нос, красный забор и пр.»</w:t>
                  </w:r>
                </w:p>
                <w:p w14:paraId="0244C3B6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i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 xml:space="preserve">Произносить предложение ("Я пойду в школу или в детский сад") по-разному: радостно (и почему?), грустно (и почему?), удивленно (и почему?). </w:t>
                  </w:r>
                </w:p>
                <w:p w14:paraId="2314D3E4" w14:textId="77777777" w:rsidR="00321AB4" w:rsidRPr="00321AB4" w:rsidRDefault="00321AB4" w:rsidP="00321AB4">
                  <w:pPr>
                    <w:spacing w:before="100" w:beforeAutospacing="1" w:after="100" w:afterAutospacing="1"/>
                    <w:ind w:left="1440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</w:p>
                <w:p w14:paraId="7111A333" w14:textId="77777777" w:rsidR="00321AB4" w:rsidRPr="00321AB4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«Упрямые слова»</w:t>
                  </w: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4CAED669" w14:textId="77777777" w:rsidR="00321AB4" w:rsidRPr="00321AB4" w:rsidRDefault="00321AB4" w:rsidP="00321AB4">
                  <w:pPr>
                    <w:spacing w:before="100" w:beforeAutospacing="1" w:after="100" w:afterAutospacing="1"/>
                    <w:ind w:left="720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Расскажите ребенку, что есть на свете упрямые» слова, которые никогда не изменяются (кофе, платье, какао, кино, пианино, метро). «Я надеваю пальто. На вешалке висит пальто. Я гуляю в пальто. Сегодня тепло, и все надели пальто и т. п.». задавайте вопросы ребенку и следите, чтобы он не изменял слова в предложениях-ответах.</w:t>
                  </w:r>
                </w:p>
                <w:p w14:paraId="6A644FC9" w14:textId="77777777" w:rsidR="00184530" w:rsidRPr="00321AB4" w:rsidRDefault="00184530">
                  <w:pPr>
                    <w:pStyle w:val="a8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3BBF7D6C">
          <v:shape id="_x0000_s1093" type="#_x0000_t202" alt="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 style="position:absolute;margin-left:531.3pt;margin-top:48.95pt;width:208.8pt;height:533.8pt;z-index:251650560;mso-position-horizontal-relative:page;mso-position-vertical-relative:page" filled="f" stroked="f" strokecolor="#c9f" strokeweight="1.5pt">
            <v:textbox style="mso-next-textbox:#_x0000_s1093">
              <w:txbxContent>
                <w:p w14:paraId="66385FDB" w14:textId="77777777" w:rsidR="00321AB4" w:rsidRPr="006C75A2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ru-RU" w:eastAsia="ru-RU"/>
                    </w:rPr>
                    <w:t>Игры на обогащение словаря</w:t>
                  </w:r>
                </w:p>
                <w:p w14:paraId="1BC2342B" w14:textId="77777777" w:rsidR="00321AB4" w:rsidRPr="006C75A2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63625A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«Угощаю»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045826C6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            </w:r>
                </w:p>
                <w:p w14:paraId="44D4228A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«Доскажи словечко»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193DF335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Вы начинаете фразу, а ребенок заканчивает её. Например: ворона каркает, а воробей … (чирикает). Сова летает, а заяц … (прыгает, бегает). У коровы теленок, а у лошади … (жеребенок) и т.п.</w:t>
                  </w:r>
                </w:p>
                <w:p w14:paraId="78A80161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Подбирать слова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6049F13B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Шить... платье, штопать... носки, завязывать... шнурки, вязать...шарф.</w:t>
                  </w:r>
                </w:p>
                <w:p w14:paraId="0FB83C2E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«Бюро находок»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29E958B9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Вы потеряли предмет красного цвета, круглой формы…</w:t>
                  </w:r>
                </w:p>
                <w:p w14:paraId="77FD8AE5" w14:textId="77777777" w:rsidR="00321AB4" w:rsidRPr="006C75A2" w:rsidRDefault="00321AB4" w:rsidP="00321AB4">
                  <w:pPr>
                    <w:spacing w:before="240" w:after="24"/>
                    <w:jc w:val="both"/>
                    <w:outlineLvl w:val="6"/>
                    <w:rPr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«Давай искать на кухне слова»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54C65D4A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Какие слова можно вынуть из борща? Винегрета? Кухонного шкафа? Плиты? и пр.</w:t>
                  </w:r>
                </w:p>
                <w:p w14:paraId="58F5C183" w14:textId="77777777" w:rsidR="00184530" w:rsidRPr="006C75A2" w:rsidRDefault="00184530">
                  <w:pPr>
                    <w:pStyle w:val="a8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3C3B60EA">
          <v:shape id="_x0000_s1094" type="#_x0000_t202" style="position:absolute;margin-left:247.5pt;margin-top:49.5pt;width:237pt;height:227.9pt;z-index:251651584;mso-position-horizontal-relative:page;mso-position-vertical-relative:page" filled="f" stroked="f" strokecolor="#c9f" strokeweight="1.5pt">
            <v:textbox style="mso-next-textbox:#_x0000_s1094;mso-fit-shape-to-text:t">
              <w:txbxContent>
                <w:p w14:paraId="1382F8C2" w14:textId="77777777" w:rsidR="00184530" w:rsidRPr="00321AB4" w:rsidRDefault="00321AB4" w:rsidP="00321AB4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Домашняя игротека по развитию речи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4D01D230">
          <v:shape id="_x0000_s1096" type="#_x0000_t202" style="position:absolute;margin-left:289.85pt;margin-top:290.25pt;width:186.85pt;height:146.8pt;z-index:251653632;mso-position-horizontal-relative:page;mso-position-vertical-relative:page" filled="f" stroked="f" strokecolor="#c9f" strokeweight="1.5pt">
            <v:textbox style="mso-next-textbox:#_x0000_s1096">
              <w:txbxContent>
                <w:p w14:paraId="3BA1DC1C" w14:textId="77777777" w:rsidR="00184530" w:rsidRDefault="0052484A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05A80046" wp14:editId="191F1E8D">
                        <wp:extent cx="2672708" cy="1828800"/>
                        <wp:effectExtent l="19050" t="0" r="0" b="0"/>
                        <wp:docPr id="1" name="Рисунок 1" descr="C:\Users\1\Desktop\iCAHMKTP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iCAHMKTP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2529" cy="1828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59E96BD4">
          <v:line id="_x0000_s1097" style="position:absolute;z-index:251654656;mso-position-horizontal-relative:page;mso-position-vertical-relative:page" from="281.7pt,507.7pt" to="476.7pt,507.7pt" strokecolor="#930" strokeweight="2pt">
            <w10:wrap anchorx="page" anchory="page"/>
          </v:line>
        </w:pict>
      </w:r>
      <w:r>
        <w:rPr>
          <w:lang w:val="ru-RU"/>
        </w:rPr>
        <w:pict w14:anchorId="6ADA8F89">
          <v:shape id="_x0000_s1106" type="#_x0000_t202" alt="" style="position:absolute;margin-left:93.6pt;margin-top:409.9pt;width:67.55pt;height:33.75pt;z-index:251663872;mso-wrap-style:none;mso-position-horizontal-relative:page;mso-position-vertical-relative:page" filled="f" stroked="f" strokecolor="#c9f" strokeweight="1.5pt">
            <v:textbox style="mso-next-textbox:#_x0000_s1106;mso-fit-shape-to-text:t" inset="0,0,0,0">
              <w:txbxContent>
                <w:p w14:paraId="6C438B60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5DC16DB5">
          <v:shape id="_x0000_s1109" type="#_x0000_t202" alt="" style="position:absolute;margin-left:842.4pt;margin-top:407.8pt;width:67.55pt;height:33.75pt;z-index:251666944;mso-wrap-style:none;mso-position-horizontal-relative:page;mso-position-vertical-relative:page" filled="f" stroked="f" strokecolor="#c9f" strokeweight="1.5pt">
            <v:textbox style="mso-next-textbox:#_x0000_s1109;mso-fit-shape-to-text:t" inset="0,0,0,0">
              <w:txbxContent>
                <w:p w14:paraId="135704C0" w14:textId="77777777" w:rsidR="00184530" w:rsidRPr="00D1423D" w:rsidRDefault="00184530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609AAB2B">
          <v:shape id="_x0000_s1107" type="#_x0000_t202" style="position:absolute;margin-left:4in;margin-top:437.05pt;width:183.3pt;height:26.8pt;z-index:251664896;mso-position-horizontal-relative:page;mso-position-vertical-relative:page" stroked="f" strokecolor="maroon" strokeweight="1.5pt">
            <v:textbox style="mso-next-textbox:#_x0000_s1107;mso-fit-shape-to-text:t">
              <w:txbxContent>
                <w:p w14:paraId="0A6E1B3A" w14:textId="77777777" w:rsidR="00184530" w:rsidRDefault="00321AB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>Семейный клуб</w:t>
                  </w:r>
                </w:p>
                <w:p w14:paraId="3D1748FA" w14:textId="77777777" w:rsidR="00321AB4" w:rsidRPr="00321AB4" w:rsidRDefault="00321AB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>«Наш малыш»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28A57879">
          <v:shape id="_x0000_s1098" type="#_x0000_t202" style="position:absolute;margin-left:543pt;margin-top:385.95pt;width:173.4pt;height:169.2pt;z-index:251655680;mso-wrap-style:none;mso-position-horizontal-relative:page;mso-position-vertical-relative:page" filled="f" stroked="f" strokecolor="#c9f" strokeweight="1.5pt">
            <v:textbox style="mso-next-textbox:#_x0000_s1098;mso-fit-shape-to-text:t">
              <w:txbxContent>
                <w:p w14:paraId="5238AE86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6F0B8A5A">
          <v:shape id="_x0000_s1092" type="#_x0000_t202" style="position:absolute;margin-left:277.8pt;margin-top:518.3pt;width:205.2pt;height:46.5pt;z-index:251649536;mso-position-horizontal-relative:page;mso-position-vertical-relative:page" filled="f" stroked="f">
            <v:textbox style="mso-next-textbox:#_x0000_s1092;mso-fit-shape-to-text:t">
              <w:txbxContent>
                <w:p w14:paraId="15335388" w14:textId="77777777" w:rsidR="00184530" w:rsidRPr="00321AB4" w:rsidRDefault="00184530" w:rsidP="00321AB4">
                  <w:pPr>
                    <w:pStyle w:val="11"/>
                  </w:pPr>
                </w:p>
              </w:txbxContent>
            </v:textbox>
            <w10:wrap anchorx="page" anchory="page"/>
          </v:shape>
        </w:pict>
      </w:r>
      <w:r w:rsidR="0099040C">
        <w:rPr>
          <w:lang w:val="ru-RU"/>
        </w:rPr>
        <w:t xml:space="preserve"> </w:t>
      </w:r>
      <w:r w:rsidR="00184530">
        <w:rPr>
          <w:lang w:val="ru-RU"/>
        </w:rPr>
        <w:br w:type="page"/>
      </w:r>
      <w:r>
        <w:rPr>
          <w:lang w:val="ru-RU"/>
        </w:rPr>
        <w:lastRenderedPageBreak/>
        <w:pict w14:anchorId="28C79B14">
          <v:shape id="_x0000_s1103" type="#_x0000_t202" style="position:absolute;margin-left:43.9pt;margin-top:411.4pt;width:206.6pt;height:152.3pt;z-index:251660800;mso-position-horizontal-relative:page;mso-position-vertical-relative:page" filled="f" stroked="f" strokecolor="#c9f" strokeweight="1.5pt">
            <v:textbox style="mso-fit-shape-to-text:t">
              <w:txbxContent>
                <w:p w14:paraId="55E37D17" w14:textId="77777777" w:rsidR="00184530" w:rsidRDefault="0052484A"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  <w:lang w:val="ru-RU" w:eastAsia="ru-RU"/>
                    </w:rPr>
                    <w:drawing>
                      <wp:inline distT="0" distB="0" distL="0" distR="0" wp14:anchorId="59E3C5A3" wp14:editId="1221E3D2">
                        <wp:extent cx="2085975" cy="1635870"/>
                        <wp:effectExtent l="19050" t="0" r="0" b="0"/>
                        <wp:docPr id="7" name="Рисунок 7" descr="http://im4-tub.yandex.net/i?id=143615496-1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4-tub.yandex.net/i?id=143615496-1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073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0C9515D3">
          <v:shape id="_x0000_s1100" type="#_x0000_t202" style="position:absolute;margin-left:281.7pt;margin-top:33pt;width:208.8pt;height:533.9pt;z-index:251657728;mso-position-horizontal-relative:page;mso-position-vertical-relative:page" filled="f" stroked="f" strokecolor="#c9f" strokeweight="1.5pt">
            <v:textbox style="mso-next-textbox:#_x0000_s1101">
              <w:txbxContent/>
            </v:textbox>
            <w10:wrap anchorx="page" anchory="page"/>
          </v:shape>
        </w:pict>
      </w:r>
      <w:r>
        <w:rPr>
          <w:lang w:val="ru-RU"/>
        </w:rPr>
        <w:pict w14:anchorId="4E730509">
          <v:shape id="_x0000_s1101" type="#_x0000_t202" style="position:absolute;margin-left:531.3pt;margin-top:41.3pt;width:208.8pt;height:504.85pt;z-index:251658752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  <w:r>
        <w:rPr>
          <w:lang w:val="ru-RU"/>
        </w:rPr>
        <w:pict w14:anchorId="2D950BC1">
          <v:shape id="_x0000_s1099" type="#_x0000_t202" style="position:absolute;margin-left:28.2pt;margin-top:45.1pt;width:208.8pt;height:360.4pt;z-index:251656704;mso-position-horizontal-relative:page;mso-position-vertical-relative:page" filled="f" stroked="f" strokecolor="#c9f" strokeweight="1.5pt">
            <v:textbox style="mso-next-textbox:#_x0000_s1100">
              <w:txbxContent>
                <w:p w14:paraId="6EDF1337" w14:textId="77777777" w:rsidR="006C75A2" w:rsidRPr="006C75A2" w:rsidRDefault="006C75A2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Игровые упражнения на развитие мелкой моторики</w:t>
                  </w:r>
                </w:p>
                <w:p w14:paraId="7EF11AB0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Пока Вы заняты пришиванием пуговиц, ребенок может выкладывать из пуговиц ярких ниточек узоры. Попробуйте вместе с ребенком сделать панно из пуговиц. Пуговицы можно пришить (с Вашей помощью), а модно укрепить их на тонком слое пластилина (без Вашей помощи).</w:t>
                  </w:r>
                </w:p>
                <w:p w14:paraId="0299DFEE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Очень красивые картинки получаются из кнопок, особенно из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            </w:r>
                </w:p>
                <w:p w14:paraId="64306907" w14:textId="77777777" w:rsidR="006C75A2" w:rsidRPr="006C75A2" w:rsidRDefault="006C75A2" w:rsidP="006C75A2">
                  <w:pPr>
                    <w:rPr>
                      <w:rFonts w:ascii="Verdana" w:hAnsi="Verdana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«Помогаю маме»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lang w:val="ru-RU" w:eastAsia="ru-RU"/>
                    </w:rPr>
                    <w:t xml:space="preserve"> </w:t>
                  </w:r>
                </w:p>
                <w:p w14:paraId="303A1AE5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            </w:r>
                </w:p>
                <w:p w14:paraId="40269C82" w14:textId="77777777" w:rsidR="006C75A2" w:rsidRPr="006C75A2" w:rsidRDefault="006C75A2" w:rsidP="006C75A2">
                  <w:pPr>
                    <w:rPr>
                      <w:rFonts w:ascii="Verdana" w:hAnsi="Verdana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«Волшебные палочки»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lang w:val="ru-RU" w:eastAsia="ru-RU"/>
                    </w:rPr>
                    <w:t xml:space="preserve"> </w:t>
                  </w:r>
                </w:p>
                <w:p w14:paraId="244EEE7C" w14:textId="77777777" w:rsidR="006C75A2" w:rsidRDefault="006C75A2" w:rsidP="006C75A2">
                  <w:pPr>
                    <w:spacing w:before="240" w:after="24"/>
                    <w:ind w:firstLine="500"/>
                    <w:jc w:val="both"/>
                    <w:outlineLvl w:val="6"/>
                    <w:rPr>
                      <w:i/>
                      <w:iCs/>
                      <w:color w:val="333300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            </w:r>
                  <w:r w:rsidRPr="006C75A2">
                    <w:rPr>
                      <w:i/>
                      <w:iCs/>
                      <w:color w:val="333300"/>
                      <w:sz w:val="20"/>
                      <w:lang w:val="ru-RU" w:eastAsia="ru-RU"/>
                    </w:rPr>
                    <w:t xml:space="preserve"> </w:t>
                  </w:r>
                </w:p>
                <w:p w14:paraId="031FDAED" w14:textId="77777777" w:rsidR="006C75A2" w:rsidRPr="006C75A2" w:rsidRDefault="006C75A2" w:rsidP="006C75A2">
                  <w:pPr>
                    <w:spacing w:before="240" w:after="24"/>
                    <w:ind w:firstLine="500"/>
                    <w:jc w:val="both"/>
                    <w:outlineLvl w:val="6"/>
                    <w:rPr>
                      <w:sz w:val="26"/>
                      <w:szCs w:val="26"/>
                      <w:lang w:val="ru-RU" w:eastAsia="ru-RU"/>
                    </w:rPr>
                  </w:pPr>
                </w:p>
                <w:p w14:paraId="781E5B55" w14:textId="77777777" w:rsidR="006C75A2" w:rsidRPr="006C75A2" w:rsidRDefault="006C75A2" w:rsidP="006C75A2">
                  <w:pPr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«Перекладывание»</w:t>
                  </w:r>
                </w:p>
                <w:p w14:paraId="3FA2D6A6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Настричь из поролона небольшие кусочки и вместо ложки дать ребенку пинцет. Ухватывать пинцетом и перекладывать легкие поролоновые шарики не просто, но очень интересно! 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br/>
                    <w:t xml:space="preserve">Кусочки поролона можно заменить и другими мелкими предметами: крышками от бутылок, деталями конструктора и так далее... 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br/>
                    <w:t xml:space="preserve">Это упражнение развивает координацию движений, пространственное воображение и тактильные ощущения. </w:t>
                  </w:r>
                </w:p>
                <w:p w14:paraId="65117824" w14:textId="77777777" w:rsidR="006C75A2" w:rsidRPr="006547C2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547C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</w:t>
                  </w:r>
                  <w:r w:rsidRPr="006547C2"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>Делаем сырники»</w:t>
                  </w:r>
                </w:p>
                <w:p w14:paraId="6A3AF51C" w14:textId="77777777" w:rsidR="006C75A2" w:rsidRP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Наденьте на малыша фартук, закатайте рукава. Положите в глубокую миску все необходимое: творог, яйца, муку и что еще вы обычно кладете в тесто для сырников. Пусть ребенок все это перемешает, если сможет. Если нет, дайте ему готовое тесто. </w:t>
                  </w:r>
                </w:p>
                <w:p w14:paraId="72DA32EC" w14:textId="77777777" w:rsid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Из теста для сырников можно просто скатывать шарики или колбаски. Заодно можно поупражняться в счете: "Этот сырник для мамы, этот для папы... Сколько всего?" </w:t>
                  </w:r>
                </w:p>
                <w:p w14:paraId="37E07C53" w14:textId="77777777" w:rsid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Сделанные собственными ручками сырники будут для ребенка самыми вкусными. А еще таким образом, ваш малыш почувствует себя нужным семье, если, конечно, его труд оценят по достоинству. </w:t>
                  </w:r>
                </w:p>
                <w:p w14:paraId="3A0E47E8" w14:textId="77777777" w:rsidR="004C2BB7" w:rsidRPr="004C2BB7" w:rsidRDefault="004C2BB7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</w:p>
                <w:p w14:paraId="50E95B42" w14:textId="77777777" w:rsidR="006C75A2" w:rsidRPr="004C2BB7" w:rsidRDefault="006C75A2" w:rsidP="004C2BB7">
                  <w:pPr>
                    <w:pStyle w:val="a8"/>
                    <w:rPr>
                      <w:rFonts w:ascii="Verdana" w:hAnsi="Verdana" w:cs="Times New Roman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 w:cs="Times New Roman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>Подвижные игры</w:t>
                  </w:r>
                </w:p>
                <w:p w14:paraId="235ED3DC" w14:textId="77777777" w:rsidR="004C2BB7" w:rsidRPr="004C2BB7" w:rsidRDefault="006C75A2" w:rsidP="004C2BB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 xml:space="preserve">«Игры с мячом» </w:t>
                  </w:r>
                </w:p>
                <w:p w14:paraId="07F27372" w14:textId="77777777" w:rsidR="006C75A2" w:rsidRPr="004C2BB7" w:rsidRDefault="006C75A2" w:rsidP="004C2BB7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«Я буду называть предметы и бросать тебе мяч. Ты будешь ловить его только тогда, когда в слове услышишь, например: звук «ж». Если в слове нет</w:t>
                  </w:r>
                  <w:r w:rsidRPr="004C2BB7">
                    <w:rPr>
                      <w:rFonts w:ascii="Sylfaen" w:hAnsi="Sylfaen" w:cs="Sylfaen"/>
                      <w:sz w:val="22"/>
                      <w:szCs w:val="22"/>
                      <w:lang w:val="ru-RU"/>
                    </w:rPr>
                    <w:t xml:space="preserve"> данного звука, то</w:t>
                  </w: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мяч ловить не надо.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Итак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начинаем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жаба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стул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ежик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жук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книга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….».</w:t>
                  </w:r>
                </w:p>
                <w:p w14:paraId="7B438BB1" w14:textId="77777777" w:rsidR="006C75A2" w:rsidRPr="00792FD5" w:rsidRDefault="006C75A2" w:rsidP="006C75A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</w:pPr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«</w:t>
                  </w:r>
                  <w:proofErr w:type="spellStart"/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Лягушка</w:t>
                  </w:r>
                  <w:proofErr w:type="spellEnd"/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»</w:t>
                  </w:r>
                  <w:r w:rsidRPr="00792FD5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6952F6BD" w14:textId="77777777" w:rsidR="00184530" w:rsidRPr="00321AB4" w:rsidRDefault="006C75A2" w:rsidP="006C75A2">
                  <w:pPr>
                    <w:pStyle w:val="a8"/>
                    <w:rPr>
                      <w:lang w:val="ru-RU"/>
                    </w:rPr>
                  </w:pPr>
                  <w:r w:rsidRPr="006C75A2">
                    <w:rPr>
                      <w:rFonts w:ascii="Verdana" w:hAnsi="Verdana" w:cs="Times New Roman"/>
                      <w:color w:val="34332F"/>
                      <w:sz w:val="20"/>
                      <w:szCs w:val="20"/>
                      <w:lang w:val="ru-RU" w:eastAsia="ru-RU"/>
                    </w:rPr>
                    <w:t xml:space="preserve">Выделение звука из ряда гласных: а, о, у, е, э, я, ы. «Будешь прыгать как лягушка, если услышишь «а», на другие звуки опускаешь низко руки». </w:t>
                  </w:r>
                  <w:r w:rsidRPr="006547C2">
                    <w:rPr>
                      <w:rFonts w:ascii="Verdana" w:hAnsi="Verdana" w:cs="Times New Roman"/>
                      <w:color w:val="34332F"/>
                      <w:sz w:val="20"/>
                      <w:szCs w:val="20"/>
                      <w:lang w:val="ru-RU" w:eastAsia="ru-RU"/>
                    </w:rPr>
                    <w:t>По аналогии проводится игра на другие звуки.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49F0AAA7">
          <v:shape id="_x0000_s1105" type="#_x0000_t202" style="position:absolute;margin-left:549.8pt;margin-top:418.2pt;width:157pt;height:148.25pt;z-index:251662848;mso-wrap-style:none;mso-position-horizontal-relative:page;mso-position-vertical-relative:page" filled="f" stroked="f" strokecolor="#c9f" strokeweight="1.5pt">
            <v:textbox style="mso-fit-shape-to-text:t">
              <w:txbxContent>
                <w:p w14:paraId="17295F71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30CFA3B5">
          <v:shape id="_x0000_s1104" type="#_x0000_t202" style="position:absolute;margin-left:297.3pt;margin-top:25.4pt;width:159.85pt;height:151.25pt;z-index:251661824;mso-wrap-style:none;mso-position-horizontal-relative:page;mso-position-vertical-relative:page" filled="f" stroked="f" strokecolor="#c9f" strokeweight="1.5pt">
            <v:textbox style="mso-fit-shape-to-text:t">
              <w:txbxContent>
                <w:p w14:paraId="79C598B9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28C824D5">
          <v:shape id="_x0000_s1102" type="#_x0000_t202" style="position:absolute;margin-left:774.9pt;margin-top:41.05pt;width:208.8pt;height:525.6pt;z-index:251659776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</w:p>
    <w:sectPr w:rsidR="00184530" w:rsidSect="00A4560C"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0E55" w14:textId="77777777" w:rsidR="00E50569" w:rsidRDefault="00E5056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3CAFADE5" w14:textId="77777777" w:rsidR="00E50569" w:rsidRDefault="00E5056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AB59" w14:textId="77777777" w:rsidR="00E50569" w:rsidRDefault="00E5056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1C4DC27A" w14:textId="77777777" w:rsidR="00E50569" w:rsidRDefault="00E5056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1F6C"/>
    <w:multiLevelType w:val="multilevel"/>
    <w:tmpl w:val="45F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63546"/>
    <w:multiLevelType w:val="multilevel"/>
    <w:tmpl w:val="D346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86E02"/>
    <w:multiLevelType w:val="multilevel"/>
    <w:tmpl w:val="1E9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1255">
    <w:abstractNumId w:val="1"/>
  </w:num>
  <w:num w:numId="2" w16cid:durableId="700671370">
    <w:abstractNumId w:val="0"/>
  </w:num>
  <w:num w:numId="3" w16cid:durableId="171156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5A2"/>
    <w:rsid w:val="00010B20"/>
    <w:rsid w:val="00184530"/>
    <w:rsid w:val="001E0B4A"/>
    <w:rsid w:val="00321AB4"/>
    <w:rsid w:val="004A704A"/>
    <w:rsid w:val="004C2BB7"/>
    <w:rsid w:val="005137C5"/>
    <w:rsid w:val="0052484A"/>
    <w:rsid w:val="006026A1"/>
    <w:rsid w:val="006547C2"/>
    <w:rsid w:val="006C75A2"/>
    <w:rsid w:val="00763B4A"/>
    <w:rsid w:val="007F3E1B"/>
    <w:rsid w:val="0099040C"/>
    <w:rsid w:val="00A4560C"/>
    <w:rsid w:val="00B60F54"/>
    <w:rsid w:val="00C51D05"/>
    <w:rsid w:val="00D1423D"/>
    <w:rsid w:val="00E20EB8"/>
    <w:rsid w:val="00E50569"/>
    <w:rsid w:val="00E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 strokecolor="#c9f">
      <v:stroke color="#c9f" weight="1.5pt"/>
    </o:shapedefaults>
    <o:shapelayout v:ext="edit">
      <o:idmap v:ext="edit" data="1"/>
    </o:shapelayout>
  </w:shapeDefaults>
  <w:decimalSymbol w:val=","/>
  <w:listSeparator w:val=";"/>
  <w14:docId w14:val="288A76B4"/>
  <w15:docId w15:val="{E0D06A9B-6390-4593-B004-232060E1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60C"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rsid w:val="00A4560C"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rsid w:val="00A4560C"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rsid w:val="00A4560C"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qFormat/>
    <w:rsid w:val="00A4560C"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rsid w:val="00A4560C"/>
  </w:style>
  <w:style w:type="paragraph" w:customStyle="1" w:styleId="Normal1">
    <w:name w:val="Normal1"/>
    <w:basedOn w:val="a"/>
    <w:rsid w:val="00A4560C"/>
  </w:style>
  <w:style w:type="character" w:customStyle="1" w:styleId="40">
    <w:name w:val="Заголовок 4 Знак"/>
    <w:basedOn w:val="a3"/>
    <w:link w:val="Heading41"/>
    <w:locked/>
    <w:rsid w:val="00A4560C"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4">
    <w:name w:val="Normal (Web)"/>
    <w:basedOn w:val="a"/>
    <w:rsid w:val="00A4560C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5">
    <w:name w:val="header"/>
    <w:basedOn w:val="a"/>
    <w:rsid w:val="00A4560C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A4560C"/>
    <w:pPr>
      <w:tabs>
        <w:tab w:val="center" w:pos="4320"/>
        <w:tab w:val="right" w:pos="8640"/>
      </w:tabs>
    </w:pPr>
  </w:style>
  <w:style w:type="paragraph" w:styleId="a7">
    <w:name w:val="List"/>
    <w:basedOn w:val="a"/>
    <w:rsid w:val="00A4560C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3">
    <w:name w:val="Основной текст Знак"/>
    <w:basedOn w:val="a0"/>
    <w:link w:val="BodyText1"/>
    <w:locked/>
    <w:rsid w:val="00A4560C"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rsid w:val="00A4560C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sid w:val="00A4560C"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rsid w:val="00A4560C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rsid w:val="00A4560C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sid w:val="00A4560C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rsid w:val="00A4560C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  <w:rsid w:val="00A4560C"/>
  </w:style>
  <w:style w:type="paragraph" w:customStyle="1" w:styleId="BodyText1">
    <w:name w:val="Body Text1"/>
    <w:basedOn w:val="a"/>
    <w:link w:val="a3"/>
    <w:rsid w:val="00A4560C"/>
  </w:style>
  <w:style w:type="table" w:customStyle="1" w:styleId="12">
    <w:name w:val="Обычная таблица1"/>
    <w:semiHidden/>
    <w:rsid w:val="00A4560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rsid w:val="00A456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rpt=simage&amp;text=%D0%B4%D0%B5%D0%BB%D0%B0%D0%B5%D0%BC%20%D0%B1%D1%83%D1%81%D1%8B%20%D0%B8%D0%B7%20%D0%BC%D0%B0%D0%BA%D0%B0%D1%80%D0%BE%D0%BD&amp;p=7&amp;img_url=www.minibanda.ru/Journal/GetPhoto.ashx?size=1&amp;id=f2da0206-6cae-4a3d-9ed3-c39a848063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73;&#1091;&#1082;&#1083;&#1077;&#1090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5F6E-AFA3-4398-AE9E-F0D146D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3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 Рудакова</cp:lastModifiedBy>
  <cp:revision>5</cp:revision>
  <cp:lastPrinted>2002-01-14T06:43:00Z</cp:lastPrinted>
  <dcterms:created xsi:type="dcterms:W3CDTF">2011-01-25T15:34:00Z</dcterms:created>
  <dcterms:modified xsi:type="dcterms:W3CDTF">2025-03-20T08:09:00Z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TC010517211049</vt:lpwstr>
  </property>
</Properties>
</file>